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06" w:rsidRPr="00576955" w:rsidRDefault="00492606" w:rsidP="00576955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576955">
        <w:rPr>
          <w:rFonts w:ascii="Times New Roman" w:hAnsi="Times New Roman"/>
          <w:sz w:val="18"/>
          <w:szCs w:val="18"/>
          <w:lang w:eastAsia="ru-RU"/>
        </w:rPr>
        <w:t>Утверждаю</w:t>
      </w:r>
    </w:p>
    <w:p w:rsidR="00492606" w:rsidRPr="00576955" w:rsidRDefault="00492606" w:rsidP="00576955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576955">
        <w:rPr>
          <w:rFonts w:ascii="Times New Roman" w:hAnsi="Times New Roman"/>
          <w:sz w:val="18"/>
          <w:szCs w:val="18"/>
          <w:lang w:eastAsia="ru-RU"/>
        </w:rPr>
        <w:t>Директор школы:__________</w:t>
      </w:r>
    </w:p>
    <w:p w:rsidR="00492606" w:rsidRPr="00576955" w:rsidRDefault="00492606" w:rsidP="00576955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576955">
        <w:rPr>
          <w:rFonts w:ascii="Times New Roman" w:hAnsi="Times New Roman"/>
          <w:sz w:val="18"/>
          <w:szCs w:val="18"/>
          <w:lang w:eastAsia="ru-RU"/>
        </w:rPr>
        <w:t>Насибуллин И.И.</w:t>
      </w:r>
    </w:p>
    <w:p w:rsidR="00492606" w:rsidRDefault="00492606" w:rsidP="00576955">
      <w:pPr>
        <w:spacing w:after="0" w:line="240" w:lineRule="auto"/>
        <w:ind w:left="-2694"/>
        <w:jc w:val="right"/>
        <w:rPr>
          <w:rFonts w:ascii="Times New Roman" w:hAnsi="Times New Roman"/>
          <w:sz w:val="18"/>
          <w:szCs w:val="18"/>
          <w:lang w:eastAsia="ru-RU"/>
        </w:rPr>
      </w:pPr>
      <w:r w:rsidRPr="00576955">
        <w:rPr>
          <w:rFonts w:ascii="Times New Roman" w:hAnsi="Times New Roman"/>
          <w:sz w:val="18"/>
          <w:szCs w:val="18"/>
          <w:lang w:eastAsia="ru-RU"/>
        </w:rPr>
        <w:t>Приказ №   от          2020 года</w:t>
      </w:r>
    </w:p>
    <w:p w:rsidR="00492606" w:rsidRDefault="00492606" w:rsidP="00576955">
      <w:pPr>
        <w:spacing w:after="0" w:line="240" w:lineRule="auto"/>
        <w:ind w:left="-2694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492606" w:rsidRPr="00576955" w:rsidRDefault="00492606" w:rsidP="00576955">
      <w:pPr>
        <w:spacing w:after="0" w:line="240" w:lineRule="auto"/>
        <w:ind w:left="-2694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492606" w:rsidRDefault="00492606" w:rsidP="009716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промежуточной аттестации</w:t>
      </w:r>
    </w:p>
    <w:p w:rsidR="00492606" w:rsidRDefault="00492606" w:rsidP="009716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с.Калмашбашево</w:t>
      </w:r>
    </w:p>
    <w:p w:rsidR="00492606" w:rsidRDefault="00492606" w:rsidP="009716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2019-2020 уч.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3085"/>
        <w:gridCol w:w="1265"/>
        <w:gridCol w:w="1737"/>
        <w:gridCol w:w="2623"/>
      </w:tblGrid>
      <w:tr w:rsidR="00492606" w:rsidRPr="00662005" w:rsidTr="00B86F19">
        <w:tc>
          <w:tcPr>
            <w:tcW w:w="861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08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26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37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23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Учитель-предметник</w:t>
            </w:r>
          </w:p>
        </w:tc>
      </w:tr>
      <w:tr w:rsidR="00492606" w:rsidRPr="00662005" w:rsidTr="00B86F19">
        <w:tc>
          <w:tcPr>
            <w:tcW w:w="861" w:type="dxa"/>
          </w:tcPr>
          <w:p w:rsidR="00492606" w:rsidRPr="00B86F19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85" w:type="dxa"/>
          </w:tcPr>
          <w:p w:rsidR="00492606" w:rsidRPr="00B86F19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6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37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</w:t>
            </w:r>
          </w:p>
        </w:tc>
        <w:tc>
          <w:tcPr>
            <w:tcW w:w="2623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Габдуллина Л.А.</w:t>
            </w:r>
          </w:p>
        </w:tc>
      </w:tr>
      <w:tr w:rsidR="00492606" w:rsidRPr="00662005" w:rsidTr="00B86F19">
        <w:tc>
          <w:tcPr>
            <w:tcW w:w="861" w:type="dxa"/>
          </w:tcPr>
          <w:p w:rsidR="00492606" w:rsidRPr="00B86F19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8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6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37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</w:t>
            </w:r>
          </w:p>
        </w:tc>
        <w:tc>
          <w:tcPr>
            <w:tcW w:w="2623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Габдуллина Л.А.</w:t>
            </w:r>
          </w:p>
        </w:tc>
      </w:tr>
      <w:tr w:rsidR="00492606" w:rsidRPr="00662005" w:rsidTr="00B86F19">
        <w:tc>
          <w:tcPr>
            <w:tcW w:w="861" w:type="dxa"/>
          </w:tcPr>
          <w:p w:rsidR="00492606" w:rsidRPr="00B86F19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8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6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</w:t>
            </w:r>
          </w:p>
        </w:tc>
        <w:tc>
          <w:tcPr>
            <w:tcW w:w="2623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Хамадиева Г.М.</w:t>
            </w:r>
          </w:p>
        </w:tc>
      </w:tr>
      <w:tr w:rsidR="00492606" w:rsidRPr="00662005" w:rsidTr="00B86F19">
        <w:tc>
          <w:tcPr>
            <w:tcW w:w="861" w:type="dxa"/>
          </w:tcPr>
          <w:p w:rsidR="00492606" w:rsidRPr="00B86F19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08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65" w:type="dxa"/>
          </w:tcPr>
          <w:p w:rsidR="00492606" w:rsidRPr="00125339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37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</w:t>
            </w:r>
          </w:p>
        </w:tc>
        <w:tc>
          <w:tcPr>
            <w:tcW w:w="2623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Хамадиева Г.М.</w:t>
            </w:r>
          </w:p>
        </w:tc>
      </w:tr>
      <w:tr w:rsidR="00492606" w:rsidRPr="00662005" w:rsidTr="00B86F19">
        <w:tc>
          <w:tcPr>
            <w:tcW w:w="861" w:type="dxa"/>
          </w:tcPr>
          <w:p w:rsidR="00492606" w:rsidRPr="00B86F19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08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6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7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13.05.20</w:t>
            </w:r>
          </w:p>
        </w:tc>
        <w:tc>
          <w:tcPr>
            <w:tcW w:w="2623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Хамадиева Г.М.</w:t>
            </w:r>
          </w:p>
        </w:tc>
      </w:tr>
      <w:tr w:rsidR="00492606" w:rsidRPr="00662005" w:rsidTr="00B86F19">
        <w:tc>
          <w:tcPr>
            <w:tcW w:w="861" w:type="dxa"/>
          </w:tcPr>
          <w:p w:rsidR="00492606" w:rsidRPr="00B86F19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08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26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37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12.05.20</w:t>
            </w:r>
          </w:p>
        </w:tc>
        <w:tc>
          <w:tcPr>
            <w:tcW w:w="2623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Ахунов И.Г.</w:t>
            </w:r>
          </w:p>
        </w:tc>
      </w:tr>
      <w:tr w:rsidR="00492606" w:rsidRPr="00662005" w:rsidTr="00B86F19">
        <w:tc>
          <w:tcPr>
            <w:tcW w:w="861" w:type="dxa"/>
          </w:tcPr>
          <w:p w:rsidR="00492606" w:rsidRPr="00B86F19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08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6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37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14.05.20</w:t>
            </w:r>
          </w:p>
        </w:tc>
        <w:tc>
          <w:tcPr>
            <w:tcW w:w="2623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Исламуратова З.М.</w:t>
            </w:r>
          </w:p>
        </w:tc>
      </w:tr>
      <w:tr w:rsidR="00492606" w:rsidRPr="00662005" w:rsidTr="00B86F19">
        <w:tc>
          <w:tcPr>
            <w:tcW w:w="861" w:type="dxa"/>
          </w:tcPr>
          <w:p w:rsidR="00492606" w:rsidRPr="00B86F19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08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6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37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12.05.20</w:t>
            </w:r>
          </w:p>
        </w:tc>
        <w:tc>
          <w:tcPr>
            <w:tcW w:w="2623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Аллабирдина Г.Ф.</w:t>
            </w:r>
          </w:p>
        </w:tc>
      </w:tr>
      <w:tr w:rsidR="00492606" w:rsidRPr="00662005" w:rsidTr="00B86F19">
        <w:tc>
          <w:tcPr>
            <w:tcW w:w="861" w:type="dxa"/>
          </w:tcPr>
          <w:p w:rsidR="00492606" w:rsidRPr="00B86F19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08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6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37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14.05.20</w:t>
            </w:r>
          </w:p>
        </w:tc>
        <w:tc>
          <w:tcPr>
            <w:tcW w:w="2623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Фархетдинов И.Д.</w:t>
            </w:r>
          </w:p>
        </w:tc>
      </w:tr>
      <w:tr w:rsidR="00492606" w:rsidRPr="00662005" w:rsidTr="00B86F19">
        <w:tc>
          <w:tcPr>
            <w:tcW w:w="861" w:type="dxa"/>
          </w:tcPr>
          <w:p w:rsidR="00492606" w:rsidRPr="00B86F19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08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6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37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15.05.20</w:t>
            </w:r>
          </w:p>
        </w:tc>
        <w:tc>
          <w:tcPr>
            <w:tcW w:w="2623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005">
              <w:rPr>
                <w:rFonts w:ascii="Times New Roman" w:hAnsi="Times New Roman"/>
                <w:sz w:val="28"/>
                <w:szCs w:val="28"/>
              </w:rPr>
              <w:t>Ситдикова Р.Т.</w:t>
            </w:r>
          </w:p>
        </w:tc>
        <w:bookmarkStart w:id="0" w:name="_GoBack"/>
        <w:bookmarkEnd w:id="0"/>
      </w:tr>
      <w:tr w:rsidR="00492606" w:rsidRPr="00662005" w:rsidTr="00B86F19">
        <w:tc>
          <w:tcPr>
            <w:tcW w:w="861" w:type="dxa"/>
          </w:tcPr>
          <w:p w:rsidR="00492606" w:rsidRPr="00B86F19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08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6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37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</w:t>
            </w:r>
          </w:p>
        </w:tc>
        <w:tc>
          <w:tcPr>
            <w:tcW w:w="2623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Ситдикова Р.Т.</w:t>
            </w:r>
          </w:p>
        </w:tc>
      </w:tr>
      <w:tr w:rsidR="00492606" w:rsidRPr="00662005" w:rsidTr="00B86F19">
        <w:tc>
          <w:tcPr>
            <w:tcW w:w="861" w:type="dxa"/>
          </w:tcPr>
          <w:p w:rsidR="00492606" w:rsidRPr="00B86F19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08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6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37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</w:t>
            </w:r>
          </w:p>
        </w:tc>
        <w:tc>
          <w:tcPr>
            <w:tcW w:w="2623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Габдуллина А.Р.</w:t>
            </w:r>
          </w:p>
        </w:tc>
      </w:tr>
      <w:tr w:rsidR="00492606" w:rsidRPr="00662005" w:rsidTr="00B86F19">
        <w:tc>
          <w:tcPr>
            <w:tcW w:w="861" w:type="dxa"/>
          </w:tcPr>
          <w:p w:rsidR="00492606" w:rsidRPr="00B86F19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85" w:type="dxa"/>
          </w:tcPr>
          <w:p w:rsidR="00492606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265" w:type="dxa"/>
          </w:tcPr>
          <w:p w:rsidR="00492606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37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</w:t>
            </w:r>
          </w:p>
        </w:tc>
        <w:tc>
          <w:tcPr>
            <w:tcW w:w="2623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Шайбаков Р.Р.</w:t>
            </w:r>
          </w:p>
        </w:tc>
      </w:tr>
      <w:tr w:rsidR="00492606" w:rsidRPr="00662005" w:rsidTr="00B86F19">
        <w:tc>
          <w:tcPr>
            <w:tcW w:w="861" w:type="dxa"/>
          </w:tcPr>
          <w:p w:rsidR="00492606" w:rsidRPr="00B86F19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6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37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</w:t>
            </w:r>
          </w:p>
        </w:tc>
        <w:tc>
          <w:tcPr>
            <w:tcW w:w="2623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Ситдикова Р.Т.</w:t>
            </w:r>
          </w:p>
        </w:tc>
      </w:tr>
      <w:tr w:rsidR="00492606" w:rsidRPr="00662005" w:rsidTr="00B86F19">
        <w:tc>
          <w:tcPr>
            <w:tcW w:w="861" w:type="dxa"/>
          </w:tcPr>
          <w:p w:rsidR="00492606" w:rsidRPr="00B86F19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8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65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37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</w:t>
            </w:r>
          </w:p>
        </w:tc>
        <w:tc>
          <w:tcPr>
            <w:tcW w:w="2623" w:type="dxa"/>
          </w:tcPr>
          <w:p w:rsidR="00492606" w:rsidRPr="00662005" w:rsidRDefault="00492606" w:rsidP="00662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Фархетдинов И.Д.</w:t>
            </w:r>
          </w:p>
        </w:tc>
      </w:tr>
    </w:tbl>
    <w:p w:rsidR="00492606" w:rsidRDefault="00492606" w:rsidP="009716F1">
      <w:pPr>
        <w:rPr>
          <w:rFonts w:ascii="Times New Roman" w:hAnsi="Times New Roman"/>
          <w:sz w:val="28"/>
          <w:szCs w:val="28"/>
        </w:rPr>
      </w:pPr>
    </w:p>
    <w:p w:rsidR="00492606" w:rsidRDefault="00492606" w:rsidP="009716F1">
      <w:pPr>
        <w:rPr>
          <w:rFonts w:ascii="Times New Roman" w:hAnsi="Times New Roman"/>
          <w:sz w:val="28"/>
          <w:szCs w:val="28"/>
        </w:rPr>
      </w:pPr>
    </w:p>
    <w:p w:rsidR="00492606" w:rsidRPr="009716F1" w:rsidRDefault="00492606" w:rsidP="005769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 зам.директора по УВР:     Габдуллина Л.А.</w:t>
      </w:r>
    </w:p>
    <w:sectPr w:rsidR="00492606" w:rsidRPr="009716F1" w:rsidSect="005A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665"/>
    <w:rsid w:val="00000869"/>
    <w:rsid w:val="000264E2"/>
    <w:rsid w:val="0007015C"/>
    <w:rsid w:val="000B1669"/>
    <w:rsid w:val="000B1866"/>
    <w:rsid w:val="000C3BBB"/>
    <w:rsid w:val="000D1E81"/>
    <w:rsid w:val="00112F60"/>
    <w:rsid w:val="00114CBC"/>
    <w:rsid w:val="00125339"/>
    <w:rsid w:val="00130C2C"/>
    <w:rsid w:val="00154F7E"/>
    <w:rsid w:val="00170329"/>
    <w:rsid w:val="0018699E"/>
    <w:rsid w:val="001971BE"/>
    <w:rsid w:val="001B0A06"/>
    <w:rsid w:val="001B1A2E"/>
    <w:rsid w:val="001B1DDA"/>
    <w:rsid w:val="001C57EE"/>
    <w:rsid w:val="00266014"/>
    <w:rsid w:val="00274039"/>
    <w:rsid w:val="00285AA2"/>
    <w:rsid w:val="002915CA"/>
    <w:rsid w:val="002A0937"/>
    <w:rsid w:val="002C46E9"/>
    <w:rsid w:val="002E1743"/>
    <w:rsid w:val="00320B34"/>
    <w:rsid w:val="00327662"/>
    <w:rsid w:val="00337A69"/>
    <w:rsid w:val="003505AE"/>
    <w:rsid w:val="00350672"/>
    <w:rsid w:val="00394D75"/>
    <w:rsid w:val="003B4C8C"/>
    <w:rsid w:val="003C55EF"/>
    <w:rsid w:val="003C6C1D"/>
    <w:rsid w:val="003D0E14"/>
    <w:rsid w:val="003D25BA"/>
    <w:rsid w:val="00403E54"/>
    <w:rsid w:val="004304DE"/>
    <w:rsid w:val="00443300"/>
    <w:rsid w:val="004673A0"/>
    <w:rsid w:val="00492606"/>
    <w:rsid w:val="004D449C"/>
    <w:rsid w:val="004E3033"/>
    <w:rsid w:val="004F34A4"/>
    <w:rsid w:val="004F6035"/>
    <w:rsid w:val="00532296"/>
    <w:rsid w:val="00550ED8"/>
    <w:rsid w:val="005512A7"/>
    <w:rsid w:val="00555CAA"/>
    <w:rsid w:val="00555DCA"/>
    <w:rsid w:val="00566825"/>
    <w:rsid w:val="00576955"/>
    <w:rsid w:val="00594B03"/>
    <w:rsid w:val="005A092D"/>
    <w:rsid w:val="005B4349"/>
    <w:rsid w:val="005B760D"/>
    <w:rsid w:val="005C138B"/>
    <w:rsid w:val="005D13FA"/>
    <w:rsid w:val="005E576A"/>
    <w:rsid w:val="005F08BE"/>
    <w:rsid w:val="0061687D"/>
    <w:rsid w:val="00643EBC"/>
    <w:rsid w:val="0065545C"/>
    <w:rsid w:val="00662005"/>
    <w:rsid w:val="00664020"/>
    <w:rsid w:val="00676E73"/>
    <w:rsid w:val="006D42B5"/>
    <w:rsid w:val="006E23E7"/>
    <w:rsid w:val="00711257"/>
    <w:rsid w:val="00713971"/>
    <w:rsid w:val="00720398"/>
    <w:rsid w:val="007412A3"/>
    <w:rsid w:val="00747297"/>
    <w:rsid w:val="007507E5"/>
    <w:rsid w:val="00766679"/>
    <w:rsid w:val="00774B0E"/>
    <w:rsid w:val="007A1C77"/>
    <w:rsid w:val="007B2FD0"/>
    <w:rsid w:val="007C3F06"/>
    <w:rsid w:val="007E2472"/>
    <w:rsid w:val="007F2ED4"/>
    <w:rsid w:val="007F670B"/>
    <w:rsid w:val="00812F65"/>
    <w:rsid w:val="0086468E"/>
    <w:rsid w:val="00864983"/>
    <w:rsid w:val="00887A15"/>
    <w:rsid w:val="00896A5F"/>
    <w:rsid w:val="008E5F87"/>
    <w:rsid w:val="008E654A"/>
    <w:rsid w:val="00940DC9"/>
    <w:rsid w:val="009716F1"/>
    <w:rsid w:val="0097636C"/>
    <w:rsid w:val="00990BAB"/>
    <w:rsid w:val="009A3944"/>
    <w:rsid w:val="009D0746"/>
    <w:rsid w:val="009D4A68"/>
    <w:rsid w:val="009E0EEE"/>
    <w:rsid w:val="009E1665"/>
    <w:rsid w:val="00A6199C"/>
    <w:rsid w:val="00A64971"/>
    <w:rsid w:val="00AF2E35"/>
    <w:rsid w:val="00B16E95"/>
    <w:rsid w:val="00B20C8D"/>
    <w:rsid w:val="00B803E3"/>
    <w:rsid w:val="00B82A8A"/>
    <w:rsid w:val="00B86F19"/>
    <w:rsid w:val="00C0662F"/>
    <w:rsid w:val="00C23D4E"/>
    <w:rsid w:val="00C52A1C"/>
    <w:rsid w:val="00C55E29"/>
    <w:rsid w:val="00C67F7B"/>
    <w:rsid w:val="00C92E99"/>
    <w:rsid w:val="00CA7882"/>
    <w:rsid w:val="00CC6B93"/>
    <w:rsid w:val="00CC7277"/>
    <w:rsid w:val="00CD192F"/>
    <w:rsid w:val="00D06BDC"/>
    <w:rsid w:val="00D21547"/>
    <w:rsid w:val="00D455F1"/>
    <w:rsid w:val="00D769F7"/>
    <w:rsid w:val="00D82585"/>
    <w:rsid w:val="00DB56DC"/>
    <w:rsid w:val="00DC1944"/>
    <w:rsid w:val="00DC3456"/>
    <w:rsid w:val="00DD29A8"/>
    <w:rsid w:val="00DF0AF4"/>
    <w:rsid w:val="00E208EF"/>
    <w:rsid w:val="00E340F1"/>
    <w:rsid w:val="00E361A0"/>
    <w:rsid w:val="00EB6255"/>
    <w:rsid w:val="00EB7C35"/>
    <w:rsid w:val="00EC3C1D"/>
    <w:rsid w:val="00EC75C6"/>
    <w:rsid w:val="00EF1AEA"/>
    <w:rsid w:val="00F50A7F"/>
    <w:rsid w:val="00F5575A"/>
    <w:rsid w:val="00F833B8"/>
    <w:rsid w:val="00FA206C"/>
    <w:rsid w:val="00FB0FAC"/>
    <w:rsid w:val="00FB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9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16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134</Words>
  <Characters>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Администратор</cp:lastModifiedBy>
  <cp:revision>7</cp:revision>
  <dcterms:created xsi:type="dcterms:W3CDTF">2020-05-10T12:41:00Z</dcterms:created>
  <dcterms:modified xsi:type="dcterms:W3CDTF">2020-06-01T06:56:00Z</dcterms:modified>
</cp:coreProperties>
</file>