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08" w:rsidRDefault="00042E08" w:rsidP="00846AF1">
      <w:pPr>
        <w:jc w:val="center"/>
        <w:rPr>
          <w:rFonts w:ascii="Times New Roman" w:hAnsi="Times New Roman"/>
          <w:b/>
          <w:sz w:val="36"/>
          <w:szCs w:val="36"/>
        </w:rPr>
      </w:pPr>
      <w:r w:rsidRPr="00533D21">
        <w:rPr>
          <w:rFonts w:ascii="Times New Roman" w:hAnsi="Times New Roman"/>
          <w:b/>
          <w:sz w:val="36"/>
          <w:szCs w:val="36"/>
        </w:rPr>
        <w:t>С</w:t>
      </w:r>
      <w:r>
        <w:rPr>
          <w:rFonts w:ascii="Times New Roman" w:hAnsi="Times New Roman"/>
          <w:b/>
          <w:sz w:val="36"/>
          <w:szCs w:val="36"/>
        </w:rPr>
        <w:t>ведения об</w:t>
      </w:r>
      <w:r w:rsidRPr="00533D21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учителях </w:t>
      </w:r>
    </w:p>
    <w:p w:rsidR="00042E08" w:rsidRPr="00533D21" w:rsidRDefault="00042E08" w:rsidP="00846AF1">
      <w:pPr>
        <w:jc w:val="center"/>
        <w:rPr>
          <w:rFonts w:ascii="Times New Roman" w:hAnsi="Times New Roman"/>
          <w:b/>
          <w:sz w:val="36"/>
          <w:szCs w:val="36"/>
        </w:rPr>
      </w:pPr>
      <w:r w:rsidRPr="00533D21">
        <w:rPr>
          <w:rFonts w:ascii="Times New Roman" w:hAnsi="Times New Roman"/>
          <w:b/>
          <w:sz w:val="36"/>
          <w:szCs w:val="36"/>
        </w:rPr>
        <w:t>МБОУ СОШ с.Калмашбашево</w:t>
      </w:r>
    </w:p>
    <w:p w:rsidR="00042E08" w:rsidRPr="00EF0281" w:rsidRDefault="00042E08" w:rsidP="00846AF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</w:t>
      </w:r>
      <w:r>
        <w:rPr>
          <w:rFonts w:ascii="Times New Roman" w:hAnsi="Times New Roman"/>
          <w:b/>
          <w:sz w:val="36"/>
          <w:szCs w:val="36"/>
          <w:lang w:val="en-US"/>
        </w:rPr>
        <w:t>2</w:t>
      </w:r>
      <w:r>
        <w:rPr>
          <w:rFonts w:ascii="Times New Roman" w:hAnsi="Times New Roman"/>
          <w:b/>
          <w:sz w:val="36"/>
          <w:szCs w:val="36"/>
        </w:rPr>
        <w:t>1-2022</w:t>
      </w:r>
      <w:r w:rsidRPr="00EF0281">
        <w:rPr>
          <w:rFonts w:ascii="Times New Roman" w:hAnsi="Times New Roman"/>
          <w:b/>
          <w:sz w:val="36"/>
          <w:szCs w:val="36"/>
        </w:rPr>
        <w:t xml:space="preserve"> уч.год</w:t>
      </w: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2361"/>
        <w:gridCol w:w="1342"/>
        <w:gridCol w:w="1062"/>
        <w:gridCol w:w="1770"/>
        <w:gridCol w:w="1606"/>
        <w:gridCol w:w="1012"/>
        <w:gridCol w:w="795"/>
        <w:gridCol w:w="1170"/>
        <w:gridCol w:w="1619"/>
        <w:gridCol w:w="2095"/>
      </w:tblGrid>
      <w:tr w:rsidR="00042E08" w:rsidRPr="00EF0281" w:rsidTr="00AF74F0">
        <w:trPr>
          <w:trHeight w:val="1744"/>
        </w:trPr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96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окончания 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Вуза</w:t>
            </w:r>
          </w:p>
        </w:tc>
        <w:tc>
          <w:tcPr>
            <w:tcW w:w="800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Кате</w:t>
            </w:r>
            <w:r w:rsidRPr="00EF028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гория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22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82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КПК(дата)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 пред.,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ИКТ ,ОВЗ, Мед.пом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Насибуллин Ильнур Ильясович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  <w:lang w:val="en-US"/>
              </w:rPr>
              <w:t>23.12.1989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БГПУ,2010г.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</w:tcPr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0" w:type="dxa"/>
          </w:tcPr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</w:t>
              </w:r>
              <w:r w:rsidRPr="00EF0281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EF0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Габдуллина Ляйсан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Айратовна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14.06.1977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БГПИ,1997г.</w:t>
            </w:r>
          </w:p>
        </w:tc>
        <w:tc>
          <w:tcPr>
            <w:tcW w:w="800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9" w:type="dxa"/>
          </w:tcPr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  <w:tc>
          <w:tcPr>
            <w:tcW w:w="1820" w:type="dxa"/>
          </w:tcPr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Нач.кл-2020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ИКТ-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3524DD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мед.пом-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F0281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EF02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Благодарственное письмо МКУ ОО-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F0281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EF0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«Учитель года-2018»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Аллабирдина Гульшат Фидаиловна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23.09.1973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2E08" w:rsidRPr="000349C3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042E08" w:rsidRPr="0038041C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БГУ,2001г.</w:t>
            </w:r>
          </w:p>
        </w:tc>
        <w:tc>
          <w:tcPr>
            <w:tcW w:w="800" w:type="dxa"/>
          </w:tcPr>
          <w:p w:rsidR="00042E08" w:rsidRPr="0038041C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татарского языка и лит-ры</w:t>
            </w:r>
          </w:p>
        </w:tc>
        <w:tc>
          <w:tcPr>
            <w:tcW w:w="1056" w:type="dxa"/>
          </w:tcPr>
          <w:p w:rsidR="00042E08" w:rsidRPr="0038041C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02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2E08" w:rsidRPr="000349C3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042E08" w:rsidRPr="00EF0281" w:rsidRDefault="00042E08" w:rsidP="00061E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06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0" w:type="dxa"/>
          </w:tcPr>
          <w:p w:rsidR="00042E08" w:rsidRPr="00EF0281" w:rsidRDefault="00042E08" w:rsidP="00061E30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Тат.яз и л.-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42E08" w:rsidRPr="00EF0281" w:rsidRDefault="00042E08" w:rsidP="00061E30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История-</w:t>
            </w: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  <w:p w:rsidR="00042E08" w:rsidRPr="00EF0281" w:rsidRDefault="00042E08" w:rsidP="0006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06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Default="00042E08" w:rsidP="00061E30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Мед.-2018г.</w:t>
            </w:r>
          </w:p>
          <w:p w:rsidR="00042E08" w:rsidRPr="00EF0281" w:rsidRDefault="00042E08" w:rsidP="001B3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ФГ-2019г.</w:t>
            </w:r>
          </w:p>
        </w:tc>
        <w:tc>
          <w:tcPr>
            <w:tcW w:w="2208" w:type="dxa"/>
          </w:tcPr>
          <w:p w:rsidR="00042E08" w:rsidRDefault="00042E08" w:rsidP="00837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042E08" w:rsidRPr="00EF0281" w:rsidRDefault="00042E08" w:rsidP="00837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Учитель года татарского языка и литературы-2021г»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72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Басырова</w:t>
            </w:r>
          </w:p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Чулпан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Решатовна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28.08.1988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БГПУ,2011г.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0349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29" w:type="dxa"/>
          </w:tcPr>
          <w:p w:rsidR="00042E08" w:rsidRPr="00EF0281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0" w:type="dxa"/>
          </w:tcPr>
          <w:p w:rsidR="00042E08" w:rsidRPr="00EF0281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E08" w:rsidRPr="00EF0281" w:rsidTr="00AF74F0">
        <w:trPr>
          <w:trHeight w:val="870"/>
        </w:trPr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Исламуратова Земфира Мухамматсаяфовна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29.02.1968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БГПИ,1990г.</w:t>
            </w:r>
          </w:p>
        </w:tc>
        <w:tc>
          <w:tcPr>
            <w:tcW w:w="800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немецкого и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9" w:type="dxa"/>
          </w:tcPr>
          <w:p w:rsidR="00042E08" w:rsidRPr="00EF0281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20" w:type="dxa"/>
          </w:tcPr>
          <w:p w:rsidR="00042E08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 язык-2020г.</w:t>
            </w:r>
          </w:p>
          <w:p w:rsidR="00042E08" w:rsidRPr="00EF0281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42E08" w:rsidRPr="00EF0281" w:rsidRDefault="00042E08" w:rsidP="00611634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.Мед.-2018г.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E08" w:rsidRPr="00EF0281" w:rsidTr="00AF74F0">
        <w:trPr>
          <w:trHeight w:val="1155"/>
        </w:trPr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Загитова Ляйля Альтафовна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19.03.1965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6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БГПИ,1987г.,</w:t>
            </w:r>
          </w:p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 РБ баш.яз и лит-ра-переквалифика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и математики, башкирского языка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9" w:type="dxa"/>
          </w:tcPr>
          <w:p w:rsidR="00042E08" w:rsidRPr="00EF0281" w:rsidRDefault="00042E08" w:rsidP="00221A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22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0" w:type="dxa"/>
          </w:tcPr>
          <w:p w:rsidR="00042E08" w:rsidRPr="00EF0281" w:rsidRDefault="00042E08" w:rsidP="0022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Баш.яз-2019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Default="00042E08" w:rsidP="0022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Default="00042E08" w:rsidP="0022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Матем-2020г.</w:t>
            </w:r>
          </w:p>
          <w:p w:rsidR="00042E08" w:rsidRPr="00EF0281" w:rsidRDefault="00042E08" w:rsidP="0022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221AF8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Мед.-2018г.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Почетная грамота МКУ ОО-2009,2011гг.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Габдуллина Алия Рашитовна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22.11.1972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БГУ,1997г.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лит-ры, татарского языка и лит-ры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9" w:type="dxa"/>
          </w:tcPr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20" w:type="dxa"/>
          </w:tcPr>
          <w:p w:rsidR="00042E08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Тат.яз-2020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16003E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Рус.яз-2020г.</w:t>
            </w:r>
          </w:p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Мед.-2018г.</w:t>
            </w:r>
          </w:p>
        </w:tc>
        <w:tc>
          <w:tcPr>
            <w:tcW w:w="2208" w:type="dxa"/>
          </w:tcPr>
          <w:p w:rsidR="00042E08" w:rsidRPr="00EF0281" w:rsidRDefault="00042E08" w:rsidP="00AD2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«Учитель года-2016г.»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Ситдикова Ризида Тимерхановна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05.01.1957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БГПИ, 19</w:t>
            </w:r>
            <w:r w:rsidRPr="00AD21B9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00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AF74F0" w:rsidRDefault="00042E08" w:rsidP="00AF7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9" w:type="dxa"/>
          </w:tcPr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0" w:type="dxa"/>
          </w:tcPr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Мед.-2018г.</w:t>
            </w:r>
          </w:p>
        </w:tc>
        <w:tc>
          <w:tcPr>
            <w:tcW w:w="2208" w:type="dxa"/>
          </w:tcPr>
          <w:p w:rsidR="00042E08" w:rsidRPr="00EF0281" w:rsidRDefault="00042E08" w:rsidP="00470A09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Почетная грамота РБ, Почетная грамота Администрации района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Азат Шафигуллинович</w:t>
            </w:r>
          </w:p>
        </w:tc>
        <w:tc>
          <w:tcPr>
            <w:tcW w:w="1499" w:type="dxa"/>
          </w:tcPr>
          <w:p w:rsidR="00042E08" w:rsidRPr="00EF0281" w:rsidRDefault="00042E08" w:rsidP="00C84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14.11.1964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42E08" w:rsidRPr="009E400E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БГПУ, 2016г.</w:t>
            </w:r>
          </w:p>
          <w:p w:rsidR="00042E08" w:rsidRPr="00EF0281" w:rsidRDefault="00042E08" w:rsidP="00C84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42E08" w:rsidRPr="00EF0281" w:rsidRDefault="00042E08" w:rsidP="001B3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042E08" w:rsidRPr="00EF0281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42E08" w:rsidRPr="00EF0281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042E08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География-2020г.</w:t>
            </w:r>
          </w:p>
          <w:p w:rsidR="00042E08" w:rsidRPr="00EF0281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ОВЗ-2020г.</w:t>
            </w:r>
          </w:p>
        </w:tc>
        <w:tc>
          <w:tcPr>
            <w:tcW w:w="2208" w:type="dxa"/>
          </w:tcPr>
          <w:p w:rsidR="00042E08" w:rsidRDefault="00042E08" w:rsidP="00C8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Почетная грамота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>,2014г.,</w:t>
            </w:r>
          </w:p>
          <w:p w:rsidR="00042E08" w:rsidRDefault="00042E08" w:rsidP="00C8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  <w:p w:rsidR="00042E08" w:rsidRDefault="00042E08" w:rsidP="00C8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 спорта,2015г.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E08" w:rsidRPr="00EF0281" w:rsidRDefault="00042E08" w:rsidP="00F7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 xml:space="preserve">Гимаева Василя Шамилевна 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30.04.1963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БГПИ,1989г.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</w:tcPr>
          <w:p w:rsidR="00042E08" w:rsidRPr="00EF0281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0" w:type="dxa"/>
          </w:tcPr>
          <w:p w:rsidR="00042E08" w:rsidRPr="00EF0281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Нач.кл-2019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3248C6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Мед.-2018г.</w:t>
            </w:r>
          </w:p>
        </w:tc>
        <w:tc>
          <w:tcPr>
            <w:tcW w:w="2208" w:type="dxa"/>
          </w:tcPr>
          <w:p w:rsidR="00042E08" w:rsidRPr="00EF0281" w:rsidRDefault="00042E08" w:rsidP="002F6733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Почетная грамота РБ-1996г.</w:t>
            </w:r>
          </w:p>
          <w:p w:rsidR="00042E08" w:rsidRPr="00EF0281" w:rsidRDefault="00042E08" w:rsidP="002F6733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Отличник просвещения РБ-2011г.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 xml:space="preserve">Гимаева Ляля Миннегаяновна 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08.07.1963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БГПИ, 1980г.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</w:tcPr>
          <w:p w:rsidR="00042E08" w:rsidRPr="00EF0281" w:rsidRDefault="00042E08" w:rsidP="00A913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A9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20" w:type="dxa"/>
          </w:tcPr>
          <w:p w:rsidR="00042E08" w:rsidRDefault="00042E08" w:rsidP="00A9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A9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Химия-2020г.</w:t>
            </w:r>
          </w:p>
          <w:p w:rsidR="00042E08" w:rsidRPr="00EF0281" w:rsidRDefault="00042E08" w:rsidP="00A9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A91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A91310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Мед.-2018г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Почетная грамота МКУ ОО,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Почетная грамота Администрации района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 xml:space="preserve">Хамадиева Гульчачак Миниахметовна </w:t>
            </w:r>
          </w:p>
        </w:tc>
        <w:tc>
          <w:tcPr>
            <w:tcW w:w="1499" w:type="dxa"/>
          </w:tcPr>
          <w:p w:rsidR="00042E08" w:rsidRPr="00EF0281" w:rsidRDefault="00042E08" w:rsidP="00D3636E">
            <w:pPr>
              <w:rPr>
                <w:sz w:val="24"/>
                <w:szCs w:val="24"/>
                <w:lang w:val="en-US"/>
              </w:rPr>
            </w:pPr>
          </w:p>
          <w:p w:rsidR="00042E08" w:rsidRPr="00EF0281" w:rsidRDefault="00042E08" w:rsidP="00D36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19.03.71</w:t>
            </w:r>
            <w:r w:rsidRPr="00EF028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2E08" w:rsidRPr="000D440C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БирГСПА,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800" w:type="dxa"/>
          </w:tcPr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 и предпри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2E08" w:rsidRPr="00142A09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820" w:type="dxa"/>
          </w:tcPr>
          <w:p w:rsidR="00042E08" w:rsidRDefault="00042E08" w:rsidP="00AA3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Нач.кл-2020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г..</w:t>
            </w:r>
          </w:p>
          <w:p w:rsidR="00042E08" w:rsidRPr="00EF0281" w:rsidRDefault="00042E08" w:rsidP="00AA3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ОРКСЭ-2020г.</w:t>
            </w:r>
          </w:p>
          <w:p w:rsidR="00042E08" w:rsidRPr="00EF0281" w:rsidRDefault="00042E08" w:rsidP="00AA3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AA3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AA3B3A">
            <w:pPr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Мед.-2018г.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36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Почетная грамота МКУ ОО</w:t>
            </w:r>
          </w:p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«Учитель года-2017г»</w:t>
            </w:r>
          </w:p>
          <w:p w:rsidR="00042E08" w:rsidRPr="00AD21B9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Администрации Чекмагушевского района РБ-2020г.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Ямалова Рида Закирьяновна</w:t>
            </w:r>
          </w:p>
        </w:tc>
        <w:tc>
          <w:tcPr>
            <w:tcW w:w="1499" w:type="dxa"/>
          </w:tcPr>
          <w:p w:rsidR="00042E08" w:rsidRPr="0083770F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.08.1965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БГПУ,2000г.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29" w:type="dxa"/>
          </w:tcPr>
          <w:p w:rsidR="00042E08" w:rsidRPr="00EF0281" w:rsidRDefault="00042E08" w:rsidP="00AB27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AB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20" w:type="dxa"/>
          </w:tcPr>
          <w:p w:rsidR="00042E08" w:rsidRPr="00EF0281" w:rsidRDefault="00042E08" w:rsidP="00AB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AD2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Сайфуллин Ри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нат Ахатович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14.09.1966</w:t>
            </w: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БГУ,1990г.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20" w:type="dxa"/>
          </w:tcPr>
          <w:p w:rsidR="00042E08" w:rsidRPr="00621B2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28">
              <w:rPr>
                <w:rFonts w:ascii="Times New Roman" w:hAnsi="Times New Roman"/>
                <w:sz w:val="24"/>
                <w:szCs w:val="24"/>
              </w:rPr>
              <w:t>Физика-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21B2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621B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2E08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Астрономия-2020г.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Отличник образования РБ</w:t>
            </w:r>
          </w:p>
        </w:tc>
      </w:tr>
      <w:tr w:rsidR="00042E08" w:rsidRPr="00EF0281" w:rsidTr="00AF74F0">
        <w:tc>
          <w:tcPr>
            <w:tcW w:w="601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2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Ахунов Ильдар Габделисламович</w:t>
            </w:r>
          </w:p>
        </w:tc>
        <w:tc>
          <w:tcPr>
            <w:tcW w:w="149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27.11.1965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БГУ (Бирский филиал),2019г.</w:t>
            </w:r>
          </w:p>
        </w:tc>
        <w:tc>
          <w:tcPr>
            <w:tcW w:w="800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056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2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9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F0281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20" w:type="dxa"/>
          </w:tcPr>
          <w:p w:rsidR="00042E08" w:rsidRDefault="00042E08" w:rsidP="0003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042E08" w:rsidRDefault="00042E08" w:rsidP="0003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042E08" w:rsidRDefault="00042E08" w:rsidP="0003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ОВЗ-2020г.</w:t>
            </w:r>
          </w:p>
          <w:p w:rsidR="00042E08" w:rsidRDefault="00042E08" w:rsidP="0003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Физ-ра-2020г.</w:t>
            </w:r>
          </w:p>
          <w:p w:rsidR="00042E08" w:rsidRDefault="00042E08" w:rsidP="0003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ОБЖ-2020г.</w:t>
            </w:r>
          </w:p>
          <w:p w:rsidR="00042E08" w:rsidRPr="00C32112" w:rsidRDefault="00042E08" w:rsidP="0003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Музыка-2020г.</w:t>
            </w:r>
          </w:p>
        </w:tc>
        <w:tc>
          <w:tcPr>
            <w:tcW w:w="2208" w:type="dxa"/>
          </w:tcPr>
          <w:p w:rsidR="00042E08" w:rsidRPr="00EF0281" w:rsidRDefault="00042E08" w:rsidP="00DF2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E08" w:rsidRPr="006B2AAD" w:rsidRDefault="00042E08" w:rsidP="000349C3">
      <w:pPr>
        <w:rPr>
          <w:rFonts w:ascii="Times New Roman" w:hAnsi="Times New Roman"/>
          <w:sz w:val="24"/>
          <w:szCs w:val="24"/>
        </w:rPr>
      </w:pPr>
    </w:p>
    <w:p w:rsidR="00042E08" w:rsidRPr="006B2AAD" w:rsidRDefault="00042E08" w:rsidP="000349C3">
      <w:pPr>
        <w:rPr>
          <w:rFonts w:ascii="Times New Roman" w:hAnsi="Times New Roman"/>
          <w:sz w:val="24"/>
          <w:szCs w:val="24"/>
        </w:rPr>
      </w:pPr>
    </w:p>
    <w:p w:rsidR="00042E08" w:rsidRPr="00DF5C5E" w:rsidRDefault="00042E08" w:rsidP="00DF5C5E">
      <w:pPr>
        <w:jc w:val="center"/>
        <w:rPr>
          <w:rFonts w:ascii="Times New Roman" w:hAnsi="Times New Roman"/>
          <w:sz w:val="28"/>
          <w:szCs w:val="28"/>
        </w:rPr>
      </w:pPr>
      <w:r w:rsidRPr="00DF5C5E">
        <w:rPr>
          <w:rFonts w:ascii="Times New Roman" w:hAnsi="Times New Roman"/>
          <w:sz w:val="28"/>
          <w:szCs w:val="28"/>
        </w:rPr>
        <w:t>Дирек</w:t>
      </w:r>
      <w:r>
        <w:rPr>
          <w:rFonts w:ascii="Times New Roman" w:hAnsi="Times New Roman"/>
          <w:sz w:val="28"/>
          <w:szCs w:val="28"/>
        </w:rPr>
        <w:t>тор школы:                 /Рамазанов А.Ш.</w:t>
      </w:r>
      <w:bookmarkStart w:id="0" w:name="_GoBack"/>
      <w:bookmarkEnd w:id="0"/>
      <w:r w:rsidRPr="00DF5C5E">
        <w:rPr>
          <w:rFonts w:ascii="Times New Roman" w:hAnsi="Times New Roman"/>
          <w:sz w:val="28"/>
          <w:szCs w:val="28"/>
        </w:rPr>
        <w:t>/</w:t>
      </w:r>
    </w:p>
    <w:sectPr w:rsidR="00042E08" w:rsidRPr="00DF5C5E" w:rsidSect="00846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700"/>
    <w:rsid w:val="00014507"/>
    <w:rsid w:val="00017108"/>
    <w:rsid w:val="00022D91"/>
    <w:rsid w:val="0002356A"/>
    <w:rsid w:val="00024F86"/>
    <w:rsid w:val="000349C3"/>
    <w:rsid w:val="00035540"/>
    <w:rsid w:val="000372EE"/>
    <w:rsid w:val="00042E08"/>
    <w:rsid w:val="000461DD"/>
    <w:rsid w:val="00054E8E"/>
    <w:rsid w:val="0006024C"/>
    <w:rsid w:val="00061E30"/>
    <w:rsid w:val="000721C7"/>
    <w:rsid w:val="000852B0"/>
    <w:rsid w:val="00090D08"/>
    <w:rsid w:val="000A6E72"/>
    <w:rsid w:val="000B1188"/>
    <w:rsid w:val="000C7D47"/>
    <w:rsid w:val="000D0EE8"/>
    <w:rsid w:val="000D0F5B"/>
    <w:rsid w:val="000D440C"/>
    <w:rsid w:val="000D4B72"/>
    <w:rsid w:val="000D56DD"/>
    <w:rsid w:val="000D7A4A"/>
    <w:rsid w:val="000E5ADD"/>
    <w:rsid w:val="0010087B"/>
    <w:rsid w:val="001026C5"/>
    <w:rsid w:val="0011017C"/>
    <w:rsid w:val="00112E6E"/>
    <w:rsid w:val="00115A55"/>
    <w:rsid w:val="00123F85"/>
    <w:rsid w:val="0013007E"/>
    <w:rsid w:val="00142A09"/>
    <w:rsid w:val="00144B40"/>
    <w:rsid w:val="00144C5F"/>
    <w:rsid w:val="00152833"/>
    <w:rsid w:val="0015288A"/>
    <w:rsid w:val="001537E6"/>
    <w:rsid w:val="00157B33"/>
    <w:rsid w:val="0016003E"/>
    <w:rsid w:val="00160A89"/>
    <w:rsid w:val="0016121C"/>
    <w:rsid w:val="00172109"/>
    <w:rsid w:val="00175161"/>
    <w:rsid w:val="001828F3"/>
    <w:rsid w:val="0018381B"/>
    <w:rsid w:val="00184FCE"/>
    <w:rsid w:val="00187346"/>
    <w:rsid w:val="00195236"/>
    <w:rsid w:val="00195609"/>
    <w:rsid w:val="001A7EFE"/>
    <w:rsid w:val="001A7F9E"/>
    <w:rsid w:val="001B1F70"/>
    <w:rsid w:val="001B314C"/>
    <w:rsid w:val="001B3176"/>
    <w:rsid w:val="001B5D5B"/>
    <w:rsid w:val="001D786E"/>
    <w:rsid w:val="001F2EE8"/>
    <w:rsid w:val="002052BB"/>
    <w:rsid w:val="0021652E"/>
    <w:rsid w:val="0021737C"/>
    <w:rsid w:val="00221AF8"/>
    <w:rsid w:val="00242FEC"/>
    <w:rsid w:val="00245026"/>
    <w:rsid w:val="00251D1E"/>
    <w:rsid w:val="00252E1A"/>
    <w:rsid w:val="00260F2C"/>
    <w:rsid w:val="00267A1C"/>
    <w:rsid w:val="00277D05"/>
    <w:rsid w:val="00282425"/>
    <w:rsid w:val="0028327D"/>
    <w:rsid w:val="002953C5"/>
    <w:rsid w:val="002954FB"/>
    <w:rsid w:val="002A341A"/>
    <w:rsid w:val="002B5D3F"/>
    <w:rsid w:val="002C11C1"/>
    <w:rsid w:val="002D1756"/>
    <w:rsid w:val="002D2486"/>
    <w:rsid w:val="002E397D"/>
    <w:rsid w:val="002E6F81"/>
    <w:rsid w:val="002F1362"/>
    <w:rsid w:val="002F6733"/>
    <w:rsid w:val="003042D8"/>
    <w:rsid w:val="00312620"/>
    <w:rsid w:val="00317B4F"/>
    <w:rsid w:val="00321C17"/>
    <w:rsid w:val="003248C6"/>
    <w:rsid w:val="00327B2C"/>
    <w:rsid w:val="00334856"/>
    <w:rsid w:val="00337CB0"/>
    <w:rsid w:val="00341DA0"/>
    <w:rsid w:val="003524DD"/>
    <w:rsid w:val="00356BC9"/>
    <w:rsid w:val="00360935"/>
    <w:rsid w:val="00362EAA"/>
    <w:rsid w:val="00365D03"/>
    <w:rsid w:val="00366DAE"/>
    <w:rsid w:val="00366E41"/>
    <w:rsid w:val="00370F62"/>
    <w:rsid w:val="00375768"/>
    <w:rsid w:val="003762D9"/>
    <w:rsid w:val="00376D4F"/>
    <w:rsid w:val="0038041C"/>
    <w:rsid w:val="00394420"/>
    <w:rsid w:val="003A0E59"/>
    <w:rsid w:val="003A1F60"/>
    <w:rsid w:val="003A273C"/>
    <w:rsid w:val="003A6FB9"/>
    <w:rsid w:val="003A7CB8"/>
    <w:rsid w:val="003B37BF"/>
    <w:rsid w:val="003B54CF"/>
    <w:rsid w:val="003D3BE7"/>
    <w:rsid w:val="003D6C8E"/>
    <w:rsid w:val="003E12CC"/>
    <w:rsid w:val="003E38E2"/>
    <w:rsid w:val="003E4B9B"/>
    <w:rsid w:val="003F017C"/>
    <w:rsid w:val="003F0275"/>
    <w:rsid w:val="003F03D4"/>
    <w:rsid w:val="003F19BD"/>
    <w:rsid w:val="00400342"/>
    <w:rsid w:val="00407326"/>
    <w:rsid w:val="00410FA3"/>
    <w:rsid w:val="004214E5"/>
    <w:rsid w:val="004345F9"/>
    <w:rsid w:val="0044088E"/>
    <w:rsid w:val="00442449"/>
    <w:rsid w:val="00456A1B"/>
    <w:rsid w:val="00464567"/>
    <w:rsid w:val="004647F7"/>
    <w:rsid w:val="004706A3"/>
    <w:rsid w:val="00470A09"/>
    <w:rsid w:val="00473F81"/>
    <w:rsid w:val="00484B21"/>
    <w:rsid w:val="00491883"/>
    <w:rsid w:val="004A0D47"/>
    <w:rsid w:val="004A25E4"/>
    <w:rsid w:val="004B0617"/>
    <w:rsid w:val="004B34E8"/>
    <w:rsid w:val="004B62EB"/>
    <w:rsid w:val="004D0841"/>
    <w:rsid w:val="004D22AA"/>
    <w:rsid w:val="004D4AC6"/>
    <w:rsid w:val="004D6FC6"/>
    <w:rsid w:val="004E4D25"/>
    <w:rsid w:val="004F1A54"/>
    <w:rsid w:val="004F1AC6"/>
    <w:rsid w:val="004F1E80"/>
    <w:rsid w:val="00501551"/>
    <w:rsid w:val="00515397"/>
    <w:rsid w:val="00533D21"/>
    <w:rsid w:val="00533D68"/>
    <w:rsid w:val="005343E6"/>
    <w:rsid w:val="00534A71"/>
    <w:rsid w:val="00550ACC"/>
    <w:rsid w:val="0055192C"/>
    <w:rsid w:val="00551ED0"/>
    <w:rsid w:val="00566734"/>
    <w:rsid w:val="005812B9"/>
    <w:rsid w:val="005843AB"/>
    <w:rsid w:val="00592993"/>
    <w:rsid w:val="00592A9E"/>
    <w:rsid w:val="00596D50"/>
    <w:rsid w:val="005A1104"/>
    <w:rsid w:val="005B1E65"/>
    <w:rsid w:val="005B430C"/>
    <w:rsid w:val="005C0AF9"/>
    <w:rsid w:val="005C4A30"/>
    <w:rsid w:val="005C5EB6"/>
    <w:rsid w:val="005C62E8"/>
    <w:rsid w:val="005D0501"/>
    <w:rsid w:val="005D3CDE"/>
    <w:rsid w:val="005E045C"/>
    <w:rsid w:val="005F1ABD"/>
    <w:rsid w:val="005F249A"/>
    <w:rsid w:val="005F63C1"/>
    <w:rsid w:val="005F6E18"/>
    <w:rsid w:val="006057B4"/>
    <w:rsid w:val="00611634"/>
    <w:rsid w:val="00611814"/>
    <w:rsid w:val="006143CC"/>
    <w:rsid w:val="00614F7E"/>
    <w:rsid w:val="00621B28"/>
    <w:rsid w:val="00636946"/>
    <w:rsid w:val="006514A9"/>
    <w:rsid w:val="0067341C"/>
    <w:rsid w:val="006753F9"/>
    <w:rsid w:val="0069617C"/>
    <w:rsid w:val="006A2637"/>
    <w:rsid w:val="006B16FA"/>
    <w:rsid w:val="006B2AAD"/>
    <w:rsid w:val="006C1651"/>
    <w:rsid w:val="006C778C"/>
    <w:rsid w:val="006E310A"/>
    <w:rsid w:val="006E4D9C"/>
    <w:rsid w:val="00724AC9"/>
    <w:rsid w:val="00733BEB"/>
    <w:rsid w:val="00737057"/>
    <w:rsid w:val="00747F74"/>
    <w:rsid w:val="00764AA8"/>
    <w:rsid w:val="0076636B"/>
    <w:rsid w:val="007668AF"/>
    <w:rsid w:val="00772E09"/>
    <w:rsid w:val="00783634"/>
    <w:rsid w:val="007956EE"/>
    <w:rsid w:val="007A389F"/>
    <w:rsid w:val="007E14E5"/>
    <w:rsid w:val="007E559B"/>
    <w:rsid w:val="0080167F"/>
    <w:rsid w:val="00803F82"/>
    <w:rsid w:val="00810E4A"/>
    <w:rsid w:val="00824FFF"/>
    <w:rsid w:val="00830A06"/>
    <w:rsid w:val="0083770F"/>
    <w:rsid w:val="00843A16"/>
    <w:rsid w:val="00844005"/>
    <w:rsid w:val="00846AF1"/>
    <w:rsid w:val="00852B86"/>
    <w:rsid w:val="008542E6"/>
    <w:rsid w:val="00857C20"/>
    <w:rsid w:val="00857E6F"/>
    <w:rsid w:val="008630DC"/>
    <w:rsid w:val="00865772"/>
    <w:rsid w:val="00876439"/>
    <w:rsid w:val="00896DEA"/>
    <w:rsid w:val="008A015A"/>
    <w:rsid w:val="008A0F9F"/>
    <w:rsid w:val="008C477E"/>
    <w:rsid w:val="008C662D"/>
    <w:rsid w:val="008D0C7A"/>
    <w:rsid w:val="008D1691"/>
    <w:rsid w:val="008D4FAC"/>
    <w:rsid w:val="008D7A5A"/>
    <w:rsid w:val="008F456E"/>
    <w:rsid w:val="008F53ED"/>
    <w:rsid w:val="0090276D"/>
    <w:rsid w:val="0090404A"/>
    <w:rsid w:val="00915E9B"/>
    <w:rsid w:val="00924E79"/>
    <w:rsid w:val="00930C3C"/>
    <w:rsid w:val="00933EC7"/>
    <w:rsid w:val="00937A93"/>
    <w:rsid w:val="00940FF5"/>
    <w:rsid w:val="009435BE"/>
    <w:rsid w:val="00947D79"/>
    <w:rsid w:val="00972728"/>
    <w:rsid w:val="0097364D"/>
    <w:rsid w:val="00975046"/>
    <w:rsid w:val="00976FDD"/>
    <w:rsid w:val="00991AE1"/>
    <w:rsid w:val="009932C7"/>
    <w:rsid w:val="009949AE"/>
    <w:rsid w:val="00994ABF"/>
    <w:rsid w:val="00995F83"/>
    <w:rsid w:val="00997ADF"/>
    <w:rsid w:val="009A001A"/>
    <w:rsid w:val="009A3E1A"/>
    <w:rsid w:val="009C4428"/>
    <w:rsid w:val="009C5FDA"/>
    <w:rsid w:val="009D13B1"/>
    <w:rsid w:val="009E400E"/>
    <w:rsid w:val="009F2C2E"/>
    <w:rsid w:val="009F3013"/>
    <w:rsid w:val="00A0304A"/>
    <w:rsid w:val="00A30EB4"/>
    <w:rsid w:val="00A32F01"/>
    <w:rsid w:val="00A33DCF"/>
    <w:rsid w:val="00A35E05"/>
    <w:rsid w:val="00A408E7"/>
    <w:rsid w:val="00A41654"/>
    <w:rsid w:val="00A4775A"/>
    <w:rsid w:val="00A50528"/>
    <w:rsid w:val="00A550D3"/>
    <w:rsid w:val="00A5516B"/>
    <w:rsid w:val="00A802D4"/>
    <w:rsid w:val="00A855EB"/>
    <w:rsid w:val="00A86466"/>
    <w:rsid w:val="00A9092E"/>
    <w:rsid w:val="00A91310"/>
    <w:rsid w:val="00A914C1"/>
    <w:rsid w:val="00A92F4B"/>
    <w:rsid w:val="00A959B9"/>
    <w:rsid w:val="00AA1B2F"/>
    <w:rsid w:val="00AA3B3A"/>
    <w:rsid w:val="00AA62FD"/>
    <w:rsid w:val="00AA78DD"/>
    <w:rsid w:val="00AA7A52"/>
    <w:rsid w:val="00AB06E1"/>
    <w:rsid w:val="00AB2717"/>
    <w:rsid w:val="00AB54F6"/>
    <w:rsid w:val="00AC0349"/>
    <w:rsid w:val="00AC0909"/>
    <w:rsid w:val="00AC60E6"/>
    <w:rsid w:val="00AD0B94"/>
    <w:rsid w:val="00AD21B9"/>
    <w:rsid w:val="00AD653B"/>
    <w:rsid w:val="00AE7756"/>
    <w:rsid w:val="00AE7876"/>
    <w:rsid w:val="00AF10A3"/>
    <w:rsid w:val="00AF54CA"/>
    <w:rsid w:val="00AF74F0"/>
    <w:rsid w:val="00B037BE"/>
    <w:rsid w:val="00B16691"/>
    <w:rsid w:val="00B251D7"/>
    <w:rsid w:val="00B25700"/>
    <w:rsid w:val="00B36FFE"/>
    <w:rsid w:val="00B41967"/>
    <w:rsid w:val="00B5330C"/>
    <w:rsid w:val="00B635C1"/>
    <w:rsid w:val="00B65B56"/>
    <w:rsid w:val="00B740A9"/>
    <w:rsid w:val="00B75253"/>
    <w:rsid w:val="00B77113"/>
    <w:rsid w:val="00B83166"/>
    <w:rsid w:val="00B86296"/>
    <w:rsid w:val="00B9274E"/>
    <w:rsid w:val="00B95AB9"/>
    <w:rsid w:val="00BA08FC"/>
    <w:rsid w:val="00BA48C4"/>
    <w:rsid w:val="00BB3C55"/>
    <w:rsid w:val="00BB7EFF"/>
    <w:rsid w:val="00BF5D02"/>
    <w:rsid w:val="00C00BF7"/>
    <w:rsid w:val="00C00F45"/>
    <w:rsid w:val="00C049B2"/>
    <w:rsid w:val="00C11152"/>
    <w:rsid w:val="00C16471"/>
    <w:rsid w:val="00C20D70"/>
    <w:rsid w:val="00C25E23"/>
    <w:rsid w:val="00C32112"/>
    <w:rsid w:val="00C368B8"/>
    <w:rsid w:val="00C50883"/>
    <w:rsid w:val="00C60675"/>
    <w:rsid w:val="00C60A0B"/>
    <w:rsid w:val="00C6350B"/>
    <w:rsid w:val="00C722A9"/>
    <w:rsid w:val="00C7770C"/>
    <w:rsid w:val="00C84EE5"/>
    <w:rsid w:val="00C851EB"/>
    <w:rsid w:val="00C869BC"/>
    <w:rsid w:val="00C87281"/>
    <w:rsid w:val="00C9455B"/>
    <w:rsid w:val="00C95D1E"/>
    <w:rsid w:val="00CA22FB"/>
    <w:rsid w:val="00CA2F0F"/>
    <w:rsid w:val="00CA487D"/>
    <w:rsid w:val="00CA7D7B"/>
    <w:rsid w:val="00CB3CFE"/>
    <w:rsid w:val="00CB4DCC"/>
    <w:rsid w:val="00CB7891"/>
    <w:rsid w:val="00CC1B07"/>
    <w:rsid w:val="00CC4516"/>
    <w:rsid w:val="00CC4B37"/>
    <w:rsid w:val="00CD2644"/>
    <w:rsid w:val="00CE32CC"/>
    <w:rsid w:val="00CE7B82"/>
    <w:rsid w:val="00CF164F"/>
    <w:rsid w:val="00CF182D"/>
    <w:rsid w:val="00CF2C1D"/>
    <w:rsid w:val="00D00EC5"/>
    <w:rsid w:val="00D122F8"/>
    <w:rsid w:val="00D16DBB"/>
    <w:rsid w:val="00D23A20"/>
    <w:rsid w:val="00D33899"/>
    <w:rsid w:val="00D34CCE"/>
    <w:rsid w:val="00D3636E"/>
    <w:rsid w:val="00D40C41"/>
    <w:rsid w:val="00D53819"/>
    <w:rsid w:val="00D60E39"/>
    <w:rsid w:val="00D64E83"/>
    <w:rsid w:val="00D66513"/>
    <w:rsid w:val="00D717D4"/>
    <w:rsid w:val="00D73B65"/>
    <w:rsid w:val="00D76BFE"/>
    <w:rsid w:val="00DB571B"/>
    <w:rsid w:val="00DC164F"/>
    <w:rsid w:val="00DC2142"/>
    <w:rsid w:val="00DC7B06"/>
    <w:rsid w:val="00DD036C"/>
    <w:rsid w:val="00DD38AD"/>
    <w:rsid w:val="00DD75E1"/>
    <w:rsid w:val="00DE4018"/>
    <w:rsid w:val="00DE77ED"/>
    <w:rsid w:val="00DF2980"/>
    <w:rsid w:val="00DF2E71"/>
    <w:rsid w:val="00DF5C5E"/>
    <w:rsid w:val="00E0072A"/>
    <w:rsid w:val="00E10DE9"/>
    <w:rsid w:val="00E20783"/>
    <w:rsid w:val="00E20FEE"/>
    <w:rsid w:val="00E30088"/>
    <w:rsid w:val="00E33555"/>
    <w:rsid w:val="00E34458"/>
    <w:rsid w:val="00E4198D"/>
    <w:rsid w:val="00E4213F"/>
    <w:rsid w:val="00E51648"/>
    <w:rsid w:val="00E55DD8"/>
    <w:rsid w:val="00E5772D"/>
    <w:rsid w:val="00E603B9"/>
    <w:rsid w:val="00E639E4"/>
    <w:rsid w:val="00E70624"/>
    <w:rsid w:val="00E80E3F"/>
    <w:rsid w:val="00E93BDD"/>
    <w:rsid w:val="00E95A04"/>
    <w:rsid w:val="00E9679F"/>
    <w:rsid w:val="00EA2395"/>
    <w:rsid w:val="00EB6F6F"/>
    <w:rsid w:val="00EC4239"/>
    <w:rsid w:val="00EE6BDA"/>
    <w:rsid w:val="00EF0281"/>
    <w:rsid w:val="00EF1AB3"/>
    <w:rsid w:val="00EF501D"/>
    <w:rsid w:val="00F00DB6"/>
    <w:rsid w:val="00F01208"/>
    <w:rsid w:val="00F016A8"/>
    <w:rsid w:val="00F11B1A"/>
    <w:rsid w:val="00F13C47"/>
    <w:rsid w:val="00F142F4"/>
    <w:rsid w:val="00F165CB"/>
    <w:rsid w:val="00F16846"/>
    <w:rsid w:val="00F20282"/>
    <w:rsid w:val="00F27051"/>
    <w:rsid w:val="00F30A6F"/>
    <w:rsid w:val="00F33989"/>
    <w:rsid w:val="00F400B4"/>
    <w:rsid w:val="00F40AC2"/>
    <w:rsid w:val="00F4159D"/>
    <w:rsid w:val="00F41B50"/>
    <w:rsid w:val="00F422C7"/>
    <w:rsid w:val="00F43127"/>
    <w:rsid w:val="00F457CC"/>
    <w:rsid w:val="00F60A19"/>
    <w:rsid w:val="00F62DEC"/>
    <w:rsid w:val="00F70924"/>
    <w:rsid w:val="00F7211D"/>
    <w:rsid w:val="00F76FE1"/>
    <w:rsid w:val="00F90C18"/>
    <w:rsid w:val="00F97444"/>
    <w:rsid w:val="00FB10E6"/>
    <w:rsid w:val="00FB1172"/>
    <w:rsid w:val="00FC03FD"/>
    <w:rsid w:val="00FC625E"/>
    <w:rsid w:val="00FD1FFC"/>
    <w:rsid w:val="00FE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4F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385</TotalTime>
  <Pages>5</Pages>
  <Words>488</Words>
  <Characters>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Администратор</cp:lastModifiedBy>
  <cp:revision>69</cp:revision>
  <cp:lastPrinted>2021-09-06T08:10:00Z</cp:lastPrinted>
  <dcterms:created xsi:type="dcterms:W3CDTF">2017-09-06T03:22:00Z</dcterms:created>
  <dcterms:modified xsi:type="dcterms:W3CDTF">2021-09-06T08:12:00Z</dcterms:modified>
</cp:coreProperties>
</file>